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xAlign="left" w:yAlign="inline"/>
        <w:jc w:val="left"/>
        <w:rPr>
          <w:rFonts w:hint="default" w:ascii="Times New Roman" w:eastAsia="黑体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6"/>
        <w:framePr w:w="0" w:hRule="auto" w:wrap="auto" w:vAnchor="margin" w:hAnchor="text" w:xAlign="left" w:yAlign="inline"/>
        <w:rPr>
          <w:rFonts w:ascii="Times New Roman" w:cs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标准征求意见表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71"/>
        <w:gridCol w:w="874"/>
        <w:gridCol w:w="1841"/>
        <w:gridCol w:w="123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专家</w:t>
            </w:r>
          </w:p>
        </w:tc>
        <w:tc>
          <w:tcPr>
            <w:tcW w:w="1771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职称</w:t>
            </w:r>
          </w:p>
        </w:tc>
        <w:tc>
          <w:tcPr>
            <w:tcW w:w="1841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单位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电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话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地址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邮政编码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beforeLines="20" w:afterLines="2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标准名称：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标准章条编号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修改意见</w:t>
            </w:r>
          </w:p>
        </w:tc>
        <w:tc>
          <w:tcPr>
            <w:tcW w:w="1963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60"/>
              </w:tabs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pStyle w:val="2"/>
              <w:outlineLvl w:val="0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rPr>
                <w:rFonts w:ascii="Times New Roman" w:hAnsi="Times New Roman" w:eastAsia="楷体_GB2312" w:cs="Times New Roma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专家签名：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                      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审查日期：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年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月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_GB2312" w:cs="楷体_GB2312"/>
          <w:sz w:val="28"/>
          <w:szCs w:val="28"/>
        </w:rPr>
        <w:t>日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mZlZmIzOTJmZjg2NmQwYmUzYTNiMDFjZWRmMzcifQ=="/>
  </w:docVars>
  <w:rsids>
    <w:rsidRoot w:val="00223228"/>
    <w:rsid w:val="00223228"/>
    <w:rsid w:val="002320A0"/>
    <w:rsid w:val="00257731"/>
    <w:rsid w:val="0028298E"/>
    <w:rsid w:val="003778D5"/>
    <w:rsid w:val="00412AFC"/>
    <w:rsid w:val="004A1BF1"/>
    <w:rsid w:val="00611E62"/>
    <w:rsid w:val="00620565"/>
    <w:rsid w:val="007533D2"/>
    <w:rsid w:val="007761AB"/>
    <w:rsid w:val="007A6EDB"/>
    <w:rsid w:val="008960D6"/>
    <w:rsid w:val="008A4575"/>
    <w:rsid w:val="008E61D5"/>
    <w:rsid w:val="00AA5648"/>
    <w:rsid w:val="00AB45F7"/>
    <w:rsid w:val="00B418F8"/>
    <w:rsid w:val="00C40AF8"/>
    <w:rsid w:val="00E253B3"/>
    <w:rsid w:val="00E879E7"/>
    <w:rsid w:val="00EE276B"/>
    <w:rsid w:val="00FD6DC5"/>
    <w:rsid w:val="00FE7D24"/>
    <w:rsid w:val="036019A6"/>
    <w:rsid w:val="156A35F2"/>
    <w:rsid w:val="2F9C60A6"/>
    <w:rsid w:val="36E93609"/>
    <w:rsid w:val="554466D9"/>
    <w:rsid w:val="60510503"/>
    <w:rsid w:val="7C40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 w:cs="宋体"/>
      <w:sz w:val="17"/>
      <w:szCs w:val="17"/>
    </w:rPr>
  </w:style>
  <w:style w:type="character" w:customStyle="1" w:styleId="5">
    <w:name w:val="Plain Text Char"/>
    <w:basedOn w:val="4"/>
    <w:link w:val="2"/>
    <w:locked/>
    <w:uiPriority w:val="99"/>
    <w:rPr>
      <w:rFonts w:ascii="宋体" w:hAnsi="Courier New" w:eastAsia="宋体" w:cs="宋体"/>
      <w:sz w:val="20"/>
      <w:szCs w:val="20"/>
    </w:rPr>
  </w:style>
  <w:style w:type="paragraph" w:customStyle="1" w:styleId="6">
    <w:name w:val="封面标准名称"/>
    <w:qFormat/>
    <w:uiPriority w:val="99"/>
    <w:pPr>
      <w:framePr w:w="9638" w:h="6917" w:hRule="exact" w:wrap="auto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57</Words>
  <Characters>57</Characters>
  <Lines>0</Lines>
  <Paragraphs>0</Paragraphs>
  <TotalTime>9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2017-09-30T01:33:00Z</dcterms:created>
  <dc:creator>Sky123.Org</dc:creator>
  <cp:lastModifiedBy>WPS_1642732348</cp:lastModifiedBy>
  <cp:lastPrinted>2017-06-09T00:38:00Z</cp:lastPrinted>
  <dcterms:modified xsi:type="dcterms:W3CDTF">2023-09-01T01:02:23Z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2523C0A2EAE94479BEF52379ADED6825_13</vt:lpwstr>
  </property>
</Properties>
</file>